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10" w:rsidRPr="008E21F6" w:rsidRDefault="00600A10" w:rsidP="008E21F6">
      <w:pPr>
        <w:rPr>
          <w:rFonts w:ascii="Arial MT Black" w:hAnsi="Arial MT Black"/>
          <w:sz w:val="36"/>
          <w:szCs w:val="36"/>
        </w:rPr>
      </w:pPr>
      <w:r w:rsidRPr="008E21F6">
        <w:rPr>
          <w:rFonts w:ascii="Arial MT Black" w:hAnsi="Arial MT Black"/>
          <w:sz w:val="36"/>
          <w:szCs w:val="36"/>
        </w:rPr>
        <w:t>HHS 50th REUNION</w:t>
      </w:r>
      <w:r w:rsidRPr="008E21F6">
        <w:rPr>
          <w:rFonts w:ascii="Arial MT Black" w:hAnsi="Arial MT Black"/>
          <w:sz w:val="36"/>
          <w:szCs w:val="36"/>
        </w:rPr>
        <w:tab/>
        <w:t xml:space="preserve">| </w:t>
      </w:r>
      <w:r>
        <w:rPr>
          <w:rFonts w:ascii="Arial MT Black" w:hAnsi="Arial MT Black"/>
          <w:sz w:val="36"/>
          <w:szCs w:val="36"/>
        </w:rPr>
        <w:t>H</w:t>
      </w:r>
      <w:r w:rsidRPr="008E21F6">
        <w:rPr>
          <w:rFonts w:ascii="Arial MT Black" w:hAnsi="Arial MT Black"/>
          <w:sz w:val="36"/>
          <w:szCs w:val="36"/>
        </w:rPr>
        <w:t xml:space="preserve">otels near </w:t>
      </w:r>
      <w:smartTag w:uri="urn:schemas-microsoft-com:office:smarttags" w:element="place">
        <w:smartTag w:uri="urn:schemas-microsoft-com:office:smarttags" w:element="City">
          <w:r w:rsidRPr="008E21F6">
            <w:rPr>
              <w:rFonts w:ascii="Arial MT Black" w:hAnsi="Arial MT Black"/>
              <w:sz w:val="36"/>
              <w:szCs w:val="36"/>
            </w:rPr>
            <w:t>Highland</w:t>
          </w:r>
        </w:smartTag>
      </w:smartTag>
      <w:r w:rsidRPr="008E21F6">
        <w:rPr>
          <w:rFonts w:ascii="Arial MT Black" w:hAnsi="Arial MT Black"/>
          <w:sz w:val="36"/>
          <w:szCs w:val="36"/>
        </w:rPr>
        <w:tab/>
      </w:r>
    </w:p>
    <w:p w:rsidR="00600A10" w:rsidRDefault="00600A10">
      <w:pPr>
        <w:rPr>
          <w:rFonts w:ascii="Calibri" w:hAnsi="Calibri" w:cs="Calibri"/>
          <w:b/>
          <w:bCs/>
          <w:color w:val="000000"/>
        </w:rPr>
      </w:pPr>
      <w:r w:rsidRPr="009D57D2">
        <w:rPr>
          <w:rFonts w:ascii="Calibri" w:hAnsi="Calibri" w:cs="Calibri"/>
          <w:b/>
          <w:bCs/>
          <w:color w:val="000000"/>
        </w:rPr>
        <w:t xml:space="preserve"> </w:t>
      </w:r>
    </w:p>
    <w:p w:rsidR="00600A10" w:rsidRPr="000F7DAB" w:rsidRDefault="00600A10">
      <w:pPr>
        <w:rPr>
          <w:rFonts w:ascii="Calibri" w:hAnsi="Calibri" w:cs="Calibri"/>
          <w:i/>
          <w:iCs/>
          <w:color w:val="000000"/>
          <w:sz w:val="20"/>
          <w:szCs w:val="20"/>
        </w:rPr>
      </w:pPr>
      <w:r w:rsidRPr="000F7DAB">
        <w:rPr>
          <w:rFonts w:ascii="Calibri" w:hAnsi="Calibri" w:cs="Calibri"/>
          <w:i/>
          <w:iCs/>
          <w:color w:val="000000"/>
          <w:sz w:val="20"/>
          <w:szCs w:val="20"/>
        </w:rPr>
        <w:t xml:space="preserve">This listing is provided as information for you to begin your planning. There may be more hotels available online. </w:t>
      </w:r>
    </w:p>
    <w:p w:rsidR="00600A10" w:rsidRDefault="00600A10">
      <w:pPr>
        <w:rPr>
          <w:rFonts w:ascii="Calibri" w:hAnsi="Calibri" w:cs="Calibri"/>
          <w:b/>
          <w:bCs/>
          <w:color w:val="000000"/>
        </w:rPr>
      </w:pPr>
    </w:p>
    <w:p w:rsidR="00600A10" w:rsidRDefault="00600A1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These hotels are off of </w:t>
      </w:r>
      <w:smartTag w:uri="urn:schemas-microsoft-com:office:smarttags" w:element="address">
        <w:smartTag w:uri="urn:schemas-microsoft-com:office:smarttags" w:element="Street">
          <w:r>
            <w:rPr>
              <w:rFonts w:ascii="Calibri" w:hAnsi="Calibri" w:cs="Calibri"/>
              <w:b/>
              <w:bCs/>
              <w:color w:val="000000"/>
            </w:rPr>
            <w:t>Kennedy Avenue</w:t>
          </w:r>
        </w:smartTag>
      </w:smartTag>
      <w:r>
        <w:rPr>
          <w:rFonts w:ascii="Calibri" w:hAnsi="Calibri" w:cs="Calibri"/>
          <w:b/>
          <w:bCs/>
          <w:color w:val="000000"/>
        </w:rPr>
        <w:t xml:space="preserve"> near the I-94 expressway</w:t>
      </w:r>
    </w:p>
    <w:p w:rsidR="00600A10" w:rsidRDefault="00600A10" w:rsidP="00F73377">
      <w:pPr>
        <w:rPr>
          <w:rFonts w:ascii="Calibri" w:hAnsi="Calibri" w:cs="Calibri"/>
          <w:b/>
          <w:bCs/>
          <w:color w:val="000000"/>
        </w:rPr>
      </w:pPr>
    </w:p>
    <w:p w:rsidR="00600A10" w:rsidRPr="00F73377" w:rsidRDefault="00600A10" w:rsidP="00F73377">
      <w:pPr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</w:pPr>
      <w:r w:rsidRPr="00F73377">
        <w:rPr>
          <w:rFonts w:ascii="Calibri" w:hAnsi="Calibri" w:cs="Calibri"/>
          <w:b/>
          <w:bCs/>
          <w:color w:val="000000"/>
          <w:sz w:val="20"/>
          <w:szCs w:val="20"/>
        </w:rPr>
        <w:t xml:space="preserve">Home2 Suites by Hilton Hammond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 xml:space="preserve">3-star hotel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2847 Carlson Dr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City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Hammond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Stat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46323</w:t>
          </w:r>
        </w:smartTag>
      </w:smartTag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(219) 230-8600</w:t>
      </w:r>
    </w:p>
    <w:p w:rsidR="00600A10" w:rsidRPr="00F73377" w:rsidRDefault="00600A10" w:rsidP="00F73377">
      <w:pPr>
        <w:rPr>
          <w:rFonts w:ascii="Calibri" w:hAnsi="Calibri" w:cs="Calibri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Calibri" w:hAnsi="Calibri" w:cs="Calibri"/>
          <w:b/>
          <w:bCs/>
          <w:color w:val="000000"/>
          <w:spacing w:val="3"/>
          <w:sz w:val="20"/>
          <w:szCs w:val="20"/>
        </w:rPr>
        <w:t>Holiday Inn Express &amp; Suites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 xml:space="preserve"> 3-star hotel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ab/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2918 Carlson Dr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City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Hammond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Stat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46323</w:t>
          </w:r>
        </w:smartTag>
      </w:smartTag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(219) 844-5077</w:t>
      </w:r>
    </w:p>
    <w:p w:rsidR="00600A10" w:rsidRPr="00F73377" w:rsidRDefault="00600A10" w:rsidP="00F73377">
      <w:pPr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</w:pPr>
      <w:r w:rsidRPr="00F73377">
        <w:rPr>
          <w:rFonts w:ascii="Calibri" w:hAnsi="Calibri" w:cs="Calibri"/>
          <w:b/>
          <w:bCs/>
          <w:color w:val="000000"/>
          <w:sz w:val="20"/>
          <w:szCs w:val="20"/>
        </w:rPr>
        <w:t xml:space="preserve">Hampton Inn &amp; Suites </w:t>
      </w:r>
      <w:r w:rsidRPr="00F73377">
        <w:rPr>
          <w:rStyle w:val="kidbae"/>
          <w:rFonts w:ascii="Calibri" w:hAnsi="Calibri" w:cs="Calibri"/>
          <w:color w:val="000000"/>
          <w:spacing w:val="3"/>
          <w:sz w:val="20"/>
          <w:szCs w:val="20"/>
        </w:rPr>
        <w:t>2-star hotel</w:t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2842 Carlson Dr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City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Hammond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Stat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46323</w:t>
          </w:r>
        </w:smartTag>
      </w:smartTag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(219) 629-8720</w:t>
      </w:r>
    </w:p>
    <w:p w:rsidR="00600A10" w:rsidRPr="00F73377" w:rsidRDefault="00600A10" w:rsidP="00F73377">
      <w:pPr>
        <w:rPr>
          <w:rFonts w:ascii="Calibri" w:hAnsi="Calibri" w:cs="Calibri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Calibri" w:hAnsi="Calibri" w:cs="Calibri"/>
          <w:b/>
          <w:bCs/>
          <w:color w:val="000000"/>
          <w:spacing w:val="3"/>
          <w:sz w:val="20"/>
          <w:szCs w:val="20"/>
        </w:rPr>
        <w:t>Fairfield Inn &amp; Suites by Marriott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 xml:space="preserve"> 2-star hotel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7720 Corinne Dr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City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Hammond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Stat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46323</w:t>
          </w:r>
        </w:smartTag>
      </w:smartTag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(219) 845-6950</w:t>
      </w:r>
    </w:p>
    <w:p w:rsidR="00600A10" w:rsidRPr="00F73377" w:rsidRDefault="00600A10" w:rsidP="00F73377">
      <w:pPr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</w:pPr>
    </w:p>
    <w:p w:rsidR="00600A10" w:rsidRDefault="00600A10" w:rsidP="00F73377">
      <w:pPr>
        <w:rPr>
          <w:rStyle w:val="cfh2de"/>
          <w:rFonts w:ascii="Calibri" w:hAnsi="Calibri" w:cs="Calibri"/>
          <w:color w:val="70757A"/>
          <w:spacing w:val="3"/>
          <w:sz w:val="20"/>
          <w:szCs w:val="20"/>
        </w:rPr>
      </w:pPr>
    </w:p>
    <w:p w:rsidR="00600A10" w:rsidRDefault="00600A10" w:rsidP="00C8029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These hotels are off of </w:t>
      </w:r>
      <w:smartTag w:uri="urn:schemas-microsoft-com:office:smarttags" w:element="address">
        <w:smartTag w:uri="urn:schemas-microsoft-com:office:smarttags" w:element="Street">
          <w:r>
            <w:rPr>
              <w:rFonts w:ascii="Calibri" w:hAnsi="Calibri" w:cs="Calibri"/>
              <w:b/>
              <w:bCs/>
              <w:color w:val="000000"/>
            </w:rPr>
            <w:t>Indianapolis Blvd.</w:t>
          </w:r>
        </w:smartTag>
      </w:smartTag>
      <w:r>
        <w:rPr>
          <w:rFonts w:ascii="Calibri" w:hAnsi="Calibri" w:cs="Calibri"/>
          <w:b/>
          <w:bCs/>
          <w:color w:val="000000"/>
        </w:rPr>
        <w:t xml:space="preserve"> near the I-94 expressway</w:t>
      </w:r>
    </w:p>
    <w:p w:rsidR="00600A10" w:rsidRDefault="00600A10" w:rsidP="008E21F6">
      <w:pPr>
        <w:ind w:right="-720"/>
        <w:rPr>
          <w:rFonts w:ascii="Calibri" w:hAnsi="Calibri" w:cs="Calibri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Calibri" w:hAnsi="Calibri" w:cs="Calibri"/>
          <w:b/>
          <w:bCs/>
          <w:color w:val="000000"/>
          <w:spacing w:val="3"/>
          <w:sz w:val="20"/>
          <w:szCs w:val="20"/>
        </w:rPr>
        <w:t>Comfort Inn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 xml:space="preserve"> 2-star hotel</w:t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hAnsi="Calibri" w:cs="Calibri"/>
          <w:color w:val="000000"/>
          <w:spacing w:val="3"/>
          <w:sz w:val="20"/>
          <w:szCs w:val="20"/>
        </w:rPr>
        <w:tab/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7813 Indianapolis Blvd, Hammond, IN 46324</w:t>
      </w:r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>•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(219) 845-4678</w:t>
      </w:r>
    </w:p>
    <w:p w:rsidR="00600A10" w:rsidRDefault="00600A10" w:rsidP="00246A6F">
      <w:pPr>
        <w:rPr>
          <w:rFonts w:ascii="Calibri" w:hAnsi="Calibri" w:cs="Calibri"/>
          <w:color w:val="000000"/>
          <w:spacing w:val="3"/>
          <w:sz w:val="20"/>
          <w:szCs w:val="20"/>
        </w:rPr>
      </w:pPr>
    </w:p>
    <w:p w:rsidR="00600A10" w:rsidRPr="00F73377" w:rsidRDefault="00600A10" w:rsidP="00246A6F">
      <w:pPr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</w:pPr>
    </w:p>
    <w:p w:rsidR="00600A10" w:rsidRDefault="00600A10" w:rsidP="000F7DA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These hotels are off of </w:t>
      </w:r>
      <w:smartTag w:uri="urn:schemas-microsoft-com:office:smarttags" w:element="PostalCode">
        <w:r>
          <w:rPr>
            <w:rFonts w:ascii="Calibri" w:hAnsi="Calibri" w:cs="Calibri"/>
            <w:b/>
            <w:bCs/>
            <w:color w:val="000000"/>
          </w:rPr>
          <w:t>Cline Avenue</w:t>
        </w:r>
      </w:smartTag>
      <w:r>
        <w:rPr>
          <w:rFonts w:ascii="Calibri" w:hAnsi="Calibri" w:cs="Calibri"/>
          <w:b/>
          <w:bCs/>
          <w:color w:val="000000"/>
        </w:rPr>
        <w:t xml:space="preserve"> near the I-94 expressway</w:t>
      </w:r>
    </w:p>
    <w:p w:rsidR="00600A10" w:rsidRDefault="00600A10" w:rsidP="000F7DAB">
      <w:pPr>
        <w:rPr>
          <w:rStyle w:val="cfh2de"/>
          <w:rFonts w:ascii="Calibri" w:hAnsi="Calibri" w:cs="Calibri"/>
          <w:color w:val="70757A"/>
          <w:spacing w:val="3"/>
          <w:sz w:val="20"/>
          <w:szCs w:val="20"/>
        </w:rPr>
      </w:pPr>
    </w:p>
    <w:p w:rsidR="00600A10" w:rsidRPr="00F73377" w:rsidRDefault="00600A10" w:rsidP="000F7DAB">
      <w:pPr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</w:pPr>
      <w:r w:rsidRPr="00F73377">
        <w:rPr>
          <w:rFonts w:ascii="Calibri" w:hAnsi="Calibri" w:cs="Calibri"/>
          <w:b/>
          <w:bCs/>
          <w:color w:val="000000"/>
          <w:spacing w:val="3"/>
          <w:sz w:val="20"/>
          <w:szCs w:val="20"/>
        </w:rPr>
        <w:t>Quality Inn &amp; Suites</w:t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 xml:space="preserve"> 2-star hotel </w:t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hAnsi="Calibri" w:cs="Calibri"/>
          <w:color w:val="000000"/>
          <w:spacing w:val="3"/>
          <w:sz w:val="20"/>
          <w:szCs w:val="20"/>
        </w:rPr>
        <w:tab/>
      </w:r>
      <w:smartTag w:uri="urn:schemas-microsoft-com:office:smarttags" w:element="PostalCode"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3844 179th St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Hammond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46323</w:t>
          </w:r>
        </w:smartTag>
      </w:smartTag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(219) 937-7161</w:t>
      </w:r>
    </w:p>
    <w:p w:rsidR="00600A10" w:rsidRPr="00F73377" w:rsidRDefault="00600A10" w:rsidP="000F7DAB">
      <w:pPr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Calibri" w:hAnsi="Calibri" w:cs="Calibri"/>
          <w:b/>
          <w:bCs/>
          <w:color w:val="000000"/>
          <w:spacing w:val="3"/>
          <w:sz w:val="20"/>
          <w:szCs w:val="20"/>
        </w:rPr>
        <w:t>Best Western Inn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 xml:space="preserve"> 2-star hotel</w:t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hAnsi="Calibri" w:cs="Calibri"/>
          <w:color w:val="000000"/>
          <w:spacing w:val="3"/>
          <w:sz w:val="20"/>
          <w:szCs w:val="20"/>
        </w:rPr>
        <w:tab/>
      </w:r>
      <w:smartTag w:uri="urn:schemas-microsoft-com:office:smarttags" w:element="PostalCode"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3830 179th St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Hammond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46323</w:t>
          </w:r>
        </w:smartTag>
      </w:smartTag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(219) 844-2140</w:t>
      </w:r>
    </w:p>
    <w:p w:rsidR="00600A10" w:rsidRPr="00F73377" w:rsidRDefault="00600A10" w:rsidP="000F7DAB">
      <w:pPr>
        <w:rPr>
          <w:rFonts w:ascii="Calibri" w:hAnsi="Calibri" w:cs="Calibri"/>
          <w:color w:val="000000"/>
          <w:spacing w:val="3"/>
          <w:sz w:val="20"/>
          <w:szCs w:val="20"/>
        </w:rPr>
      </w:pPr>
      <w:r w:rsidRPr="000F7DAB">
        <w:rPr>
          <w:rStyle w:val="cfh2de"/>
          <w:rFonts w:ascii="Calibri" w:hAnsi="Calibri" w:cs="Calibri"/>
          <w:b/>
          <w:bCs/>
          <w:color w:val="000000"/>
          <w:spacing w:val="3"/>
          <w:sz w:val="20"/>
          <w:szCs w:val="20"/>
        </w:rPr>
        <w:t>Motel 6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 xml:space="preserve">  2-star hotel </w:t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 w:rsidRPr="00F73377">
        <w:rPr>
          <w:rFonts w:ascii="Calibri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hAnsi="Calibri" w:cs="Calibri"/>
          <w:color w:val="000000"/>
          <w:spacing w:val="3"/>
          <w:sz w:val="20"/>
          <w:szCs w:val="20"/>
        </w:rPr>
        <w:tab/>
      </w:r>
      <w:smartTag w:uri="urn:schemas-microsoft-com:office:smarttags" w:element="PostalCode"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3840 179th St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Hammond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Calibri" w:hAnsi="Calibri" w:cs="Calibri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Calibri" w:hAnsi="Calibri" w:cs="Calibri"/>
              <w:color w:val="000000"/>
              <w:spacing w:val="3"/>
              <w:sz w:val="20"/>
              <w:szCs w:val="20"/>
            </w:rPr>
            <w:t>46324</w:t>
          </w:r>
        </w:smartTag>
      </w:smartTag>
      <w:r w:rsidRPr="00F73377">
        <w:rPr>
          <w:rStyle w:val="aqsws"/>
          <w:rFonts w:ascii="Calibri" w:hAnsi="Calibri" w:cs="Calibri"/>
          <w:color w:val="000000"/>
          <w:spacing w:val="3"/>
          <w:sz w:val="20"/>
          <w:szCs w:val="20"/>
        </w:rPr>
        <w:t xml:space="preserve"> (</w:t>
      </w:r>
      <w:r w:rsidRPr="00F73377"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  <w:t>219) 845-0330</w:t>
      </w:r>
    </w:p>
    <w:p w:rsidR="00600A10" w:rsidRDefault="00600A10" w:rsidP="00F73377">
      <w:pPr>
        <w:rPr>
          <w:rFonts w:ascii="Calibri" w:hAnsi="Calibri" w:cs="Calibri"/>
          <w:color w:val="000000"/>
          <w:spacing w:val="3"/>
          <w:sz w:val="20"/>
          <w:szCs w:val="20"/>
        </w:rPr>
      </w:pPr>
    </w:p>
    <w:p w:rsidR="00600A10" w:rsidRDefault="00600A10" w:rsidP="00F73377">
      <w:pPr>
        <w:rPr>
          <w:rStyle w:val="cfh2de"/>
          <w:rFonts w:ascii="Calibri" w:hAnsi="Calibri" w:cs="Calibri"/>
          <w:color w:val="70757A"/>
          <w:spacing w:val="3"/>
          <w:sz w:val="20"/>
          <w:szCs w:val="20"/>
        </w:rPr>
      </w:pPr>
    </w:p>
    <w:p w:rsidR="00600A10" w:rsidRDefault="00600A10" w:rsidP="00F73377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These hotels are nearby</w:t>
      </w:r>
    </w:p>
    <w:p w:rsidR="00600A10" w:rsidRDefault="00600A10" w:rsidP="00246A6F">
      <w:pPr>
        <w:rPr>
          <w:rStyle w:val="cfh2de"/>
          <w:rFonts w:ascii="Calibri" w:hAnsi="Calibri" w:cs="Calibri"/>
          <w:color w:val="70757A"/>
          <w:spacing w:val="3"/>
          <w:sz w:val="20"/>
          <w:szCs w:val="20"/>
        </w:rPr>
      </w:pPr>
    </w:p>
    <w:p w:rsidR="00600A10" w:rsidRPr="00F73377" w:rsidRDefault="00600A10" w:rsidP="00246A6F">
      <w:pPr>
        <w:rPr>
          <w:rStyle w:val="cfh2de"/>
          <w:rFonts w:ascii="Roboto" w:hAnsi="Roboto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Roboto" w:hAnsi="Roboto"/>
          <w:b/>
          <w:bCs/>
          <w:color w:val="000000"/>
          <w:spacing w:val="3"/>
          <w:sz w:val="20"/>
          <w:szCs w:val="20"/>
        </w:rPr>
        <w:t>Hampton Inn &amp; Suites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 xml:space="preserve"> 3-star hotel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ab/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ab/>
      </w:r>
      <w:smartTag w:uri="urn:schemas-microsoft-com:office:smarttags" w:element="PostalCode"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8936 Calumet Ave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Munster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46321</w:t>
          </w:r>
        </w:smartTag>
      </w:smartTag>
      <w:r w:rsidRPr="00F73377">
        <w:rPr>
          <w:rStyle w:val="aqsws"/>
          <w:rFonts w:ascii="Roboto" w:hAnsi="Roboto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>(219) 836-5555</w:t>
      </w:r>
    </w:p>
    <w:p w:rsidR="00600A10" w:rsidRPr="00F73377" w:rsidRDefault="00600A10" w:rsidP="00246A6F">
      <w:pPr>
        <w:rPr>
          <w:rStyle w:val="cfh2de"/>
          <w:rFonts w:ascii="Roboto" w:hAnsi="Roboto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Roboto" w:hAnsi="Roboto"/>
          <w:b/>
          <w:bCs/>
          <w:color w:val="000000"/>
          <w:spacing w:val="3"/>
          <w:sz w:val="20"/>
          <w:szCs w:val="20"/>
        </w:rPr>
        <w:t>Spring Hill Suites by Marriott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 xml:space="preserve"> 3-star hotel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ab/>
      </w:r>
      <w:smartTag w:uri="urn:schemas-microsoft-com:office:smarttags" w:element="PostalCode"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9651 Calumet Ave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Munster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46321</w:t>
          </w:r>
        </w:smartTag>
      </w:smartTag>
      <w:r w:rsidRPr="00F73377">
        <w:rPr>
          <w:rStyle w:val="aqsws"/>
          <w:rFonts w:ascii="Roboto" w:hAnsi="Roboto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>(219) 924-2700</w:t>
      </w:r>
    </w:p>
    <w:p w:rsidR="00600A10" w:rsidRPr="00F73377" w:rsidRDefault="00600A10" w:rsidP="008E21F6">
      <w:pPr>
        <w:ind w:right="-720"/>
        <w:rPr>
          <w:rFonts w:ascii="Roboto" w:hAnsi="Roboto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Roboto" w:hAnsi="Roboto"/>
          <w:b/>
          <w:bCs/>
          <w:color w:val="000000"/>
          <w:spacing w:val="3"/>
          <w:sz w:val="20"/>
          <w:szCs w:val="20"/>
        </w:rPr>
        <w:t>Holiday Inn Express &amp; Suites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 xml:space="preserve"> 2-star hotel</w:t>
      </w:r>
      <w:r w:rsidRPr="00F73377">
        <w:rPr>
          <w:rFonts w:ascii="Roboto" w:hAnsi="Roboto"/>
          <w:color w:val="000000"/>
          <w:spacing w:val="3"/>
          <w:sz w:val="20"/>
          <w:szCs w:val="20"/>
        </w:rPr>
        <w:t xml:space="preserve"> </w:t>
      </w:r>
      <w:r w:rsidRPr="00F73377">
        <w:rPr>
          <w:rFonts w:ascii="Roboto" w:hAnsi="Roboto"/>
          <w:color w:val="000000"/>
          <w:spacing w:val="3"/>
          <w:sz w:val="20"/>
          <w:szCs w:val="20"/>
        </w:rPr>
        <w:tab/>
      </w:r>
      <w:smartTag w:uri="urn:schemas-microsoft-com:office:smarttags" w:element="PostalCode"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1773 Fountain Park Dr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Schererville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46375</w:t>
          </w:r>
        </w:smartTag>
      </w:smartTag>
      <w:r w:rsidRPr="00F73377">
        <w:rPr>
          <w:rStyle w:val="aqsws"/>
          <w:rFonts w:ascii="Roboto" w:hAnsi="Roboto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>(219) 865-3301</w:t>
      </w:r>
    </w:p>
    <w:p w:rsidR="00600A10" w:rsidRPr="00F73377" w:rsidRDefault="00600A10" w:rsidP="00246A6F">
      <w:pPr>
        <w:rPr>
          <w:rStyle w:val="cfh2de"/>
          <w:rFonts w:ascii="Roboto" w:hAnsi="Roboto"/>
          <w:color w:val="000000"/>
          <w:spacing w:val="3"/>
          <w:sz w:val="20"/>
          <w:szCs w:val="20"/>
        </w:rPr>
      </w:pPr>
      <w:r w:rsidRPr="00F73377">
        <w:rPr>
          <w:rStyle w:val="cfh2de"/>
          <w:rFonts w:ascii="Roboto" w:hAnsi="Roboto"/>
          <w:b/>
          <w:bCs/>
          <w:color w:val="000000"/>
          <w:spacing w:val="3"/>
          <w:sz w:val="20"/>
          <w:szCs w:val="20"/>
        </w:rPr>
        <w:t xml:space="preserve">Hampton Inn &amp; </w:t>
      </w:r>
      <w:smartTag w:uri="urn:schemas-microsoft-com:office:smarttags" w:element="PostalCode">
        <w:r w:rsidRPr="00F73377">
          <w:rPr>
            <w:rStyle w:val="cfh2de"/>
            <w:rFonts w:ascii="Roboto" w:hAnsi="Roboto"/>
            <w:b/>
            <w:bCs/>
            <w:color w:val="000000"/>
            <w:spacing w:val="3"/>
            <w:sz w:val="20"/>
            <w:szCs w:val="20"/>
          </w:rPr>
          <w:t>Suites</w:t>
        </w:r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 </w:t>
        </w:r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ab/>
        </w:r>
        <w:r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ab/>
        </w:r>
        <w:r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ab/>
        </w:r>
        <w:r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ab/>
        </w:r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>1904 US Hwy</w:t>
        </w:r>
      </w:smartTag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 xml:space="preserve"> 41, </w:t>
      </w:r>
      <w:smartTag w:uri="urn:schemas-microsoft-com:office:smarttags" w:element="PostalCode"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Schererville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,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IN</w:t>
          </w:r>
        </w:smartTag>
        <w:r w:rsidRPr="00F73377">
          <w:rPr>
            <w:rStyle w:val="cfh2de"/>
            <w:rFonts w:ascii="Roboto" w:hAnsi="Roboto"/>
            <w:color w:val="000000"/>
            <w:spacing w:val="3"/>
            <w:sz w:val="20"/>
            <w:szCs w:val="20"/>
          </w:rPr>
          <w:t xml:space="preserve"> </w:t>
        </w:r>
        <w:smartTag w:uri="urn:schemas-microsoft-com:office:smarttags" w:element="PostalCode">
          <w:r w:rsidRPr="00F73377">
            <w:rPr>
              <w:rStyle w:val="cfh2de"/>
              <w:rFonts w:ascii="Roboto" w:hAnsi="Roboto"/>
              <w:color w:val="000000"/>
              <w:spacing w:val="3"/>
              <w:sz w:val="20"/>
              <w:szCs w:val="20"/>
            </w:rPr>
            <w:t>46375</w:t>
          </w:r>
        </w:smartTag>
      </w:smartTag>
      <w:r>
        <w:rPr>
          <w:rStyle w:val="aqsws"/>
          <w:rFonts w:ascii="Roboto" w:hAnsi="Roboto"/>
          <w:color w:val="000000"/>
          <w:spacing w:val="3"/>
          <w:sz w:val="20"/>
          <w:szCs w:val="20"/>
        </w:rPr>
        <w:t xml:space="preserve"> </w:t>
      </w:r>
      <w:r w:rsidRPr="00F73377">
        <w:rPr>
          <w:rStyle w:val="cfh2de"/>
          <w:rFonts w:ascii="Roboto" w:hAnsi="Roboto"/>
          <w:color w:val="000000"/>
          <w:spacing w:val="3"/>
          <w:sz w:val="20"/>
          <w:szCs w:val="20"/>
        </w:rPr>
        <w:t>(219) 440-7591</w:t>
      </w:r>
    </w:p>
    <w:p w:rsidR="00600A10" w:rsidRPr="00890558" w:rsidRDefault="00600A10" w:rsidP="00246A6F">
      <w:pPr>
        <w:rPr>
          <w:rStyle w:val="cfh2de"/>
          <w:rFonts w:ascii="Calibri" w:hAnsi="Calibri" w:cs="Calibri"/>
          <w:color w:val="000000"/>
          <w:spacing w:val="3"/>
          <w:sz w:val="20"/>
          <w:szCs w:val="20"/>
        </w:rPr>
      </w:pPr>
      <w:r w:rsidRPr="00890558">
        <w:rPr>
          <w:rFonts w:ascii="Calibri" w:hAnsi="Calibri" w:cs="Calibri"/>
          <w:b/>
          <w:sz w:val="22"/>
          <w:szCs w:val="22"/>
        </w:rPr>
        <w:t>Staybridge Suites Schererville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smartTag w:uri="urn:schemas-microsoft-com:office:smarttags" w:element="PostalCode">
        <w:smartTag w:uri="urn:schemas-microsoft-com:office:smarttags" w:element="PostalCode">
          <w:r w:rsidRPr="00890558">
            <w:rPr>
              <w:rFonts w:ascii="Calibri" w:hAnsi="Calibri" w:cs="Calibri"/>
              <w:sz w:val="20"/>
              <w:szCs w:val="20"/>
            </w:rPr>
            <w:t>1758 Fountain Park Dr</w:t>
          </w:r>
        </w:smartTag>
        <w:r w:rsidRPr="00890558">
          <w:rPr>
            <w:rFonts w:ascii="Calibri" w:hAnsi="Calibri" w:cs="Calibri"/>
            <w:sz w:val="20"/>
            <w:szCs w:val="20"/>
          </w:rPr>
          <w:t xml:space="preserve">, </w:t>
        </w:r>
        <w:smartTag w:uri="urn:schemas-microsoft-com:office:smarttags" w:element="PostalCode">
          <w:r w:rsidRPr="00890558">
            <w:rPr>
              <w:rFonts w:ascii="Calibri" w:hAnsi="Calibri" w:cs="Calibri"/>
              <w:sz w:val="20"/>
              <w:szCs w:val="20"/>
            </w:rPr>
            <w:t>Schererville</w:t>
          </w:r>
        </w:smartTag>
        <w:r w:rsidRPr="00890558">
          <w:rPr>
            <w:rFonts w:ascii="Calibri" w:hAnsi="Calibri" w:cs="Calibri"/>
            <w:sz w:val="20"/>
            <w:szCs w:val="20"/>
          </w:rPr>
          <w:t xml:space="preserve">, </w:t>
        </w:r>
        <w:smartTag w:uri="urn:schemas-microsoft-com:office:smarttags" w:element="PostalCode">
          <w:r w:rsidRPr="00890558">
            <w:rPr>
              <w:rFonts w:ascii="Calibri" w:hAnsi="Calibri" w:cs="Calibri"/>
              <w:sz w:val="20"/>
              <w:szCs w:val="20"/>
            </w:rPr>
            <w:t>IN</w:t>
          </w:r>
        </w:smartTag>
        <w:r w:rsidRPr="00890558">
          <w:rPr>
            <w:rFonts w:ascii="Calibri" w:hAnsi="Calibri" w:cs="Calibri"/>
            <w:sz w:val="20"/>
            <w:szCs w:val="20"/>
          </w:rPr>
          <w:t xml:space="preserve"> </w:t>
        </w:r>
        <w:smartTag w:uri="urn:schemas-microsoft-com:office:smarttags" w:element="PostalCode">
          <w:r w:rsidRPr="00890558">
            <w:rPr>
              <w:rFonts w:ascii="Calibri" w:hAnsi="Calibri" w:cs="Calibri"/>
              <w:sz w:val="20"/>
              <w:szCs w:val="20"/>
            </w:rPr>
            <w:t>46375</w:t>
          </w:r>
        </w:smartTag>
      </w:smartTag>
      <w:r w:rsidRPr="00890558">
        <w:rPr>
          <w:rFonts w:ascii="Calibri" w:hAnsi="Calibri" w:cs="Calibri"/>
          <w:sz w:val="20"/>
          <w:szCs w:val="20"/>
        </w:rPr>
        <w:t xml:space="preserve"> (219)227-5125</w:t>
      </w:r>
    </w:p>
    <w:sectPr w:rsidR="00600A10" w:rsidRPr="00890558" w:rsidSect="0005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 Black">
    <w:panose1 w:val="020B0A04020102020204"/>
    <w:charset w:val="00"/>
    <w:family w:val="swiss"/>
    <w:pitch w:val="variable"/>
    <w:sig w:usb0="8000002F" w:usb1="00000008" w:usb2="00000000" w:usb3="00000000" w:csb0="00000013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8CF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F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F144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A04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E182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C8EB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C098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2F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0AB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7103F"/>
    <w:multiLevelType w:val="hybridMultilevel"/>
    <w:tmpl w:val="02BEA042"/>
    <w:lvl w:ilvl="0" w:tplc="0409000F">
      <w:start w:val="1"/>
      <w:numFmt w:val="decimal"/>
      <w:lvlText w:val="%1."/>
      <w:lvlJc w:val="left"/>
      <w:pPr>
        <w:ind w:left="144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  <w:rPr>
        <w:rFonts w:cs="Times New Roman"/>
      </w:rPr>
    </w:lvl>
  </w:abstractNum>
  <w:abstractNum w:abstractNumId="11">
    <w:nsid w:val="1AB72519"/>
    <w:multiLevelType w:val="hybridMultilevel"/>
    <w:tmpl w:val="257C48EC"/>
    <w:lvl w:ilvl="0" w:tplc="0409000F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2">
    <w:nsid w:val="1E8C07D8"/>
    <w:multiLevelType w:val="hybridMultilevel"/>
    <w:tmpl w:val="46E4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193698"/>
    <w:multiLevelType w:val="hybridMultilevel"/>
    <w:tmpl w:val="42F06004"/>
    <w:lvl w:ilvl="0" w:tplc="0409000F">
      <w:start w:val="1"/>
      <w:numFmt w:val="decimal"/>
      <w:lvlText w:val="%1."/>
      <w:lvlJc w:val="left"/>
      <w:pPr>
        <w:ind w:left="144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  <w:rPr>
        <w:rFonts w:cs="Times New Roman"/>
      </w:rPr>
    </w:lvl>
  </w:abstractNum>
  <w:abstractNum w:abstractNumId="14">
    <w:nsid w:val="6510677B"/>
    <w:multiLevelType w:val="hybridMultilevel"/>
    <w:tmpl w:val="2226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E39AF"/>
    <w:multiLevelType w:val="hybridMultilevel"/>
    <w:tmpl w:val="8140FF8A"/>
    <w:lvl w:ilvl="0" w:tplc="0409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5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47D"/>
    <w:rsid w:val="00050AEC"/>
    <w:rsid w:val="000E5282"/>
    <w:rsid w:val="000E5548"/>
    <w:rsid w:val="000F7DAB"/>
    <w:rsid w:val="00144F2F"/>
    <w:rsid w:val="001F1202"/>
    <w:rsid w:val="00206951"/>
    <w:rsid w:val="00215665"/>
    <w:rsid w:val="00246A6F"/>
    <w:rsid w:val="00255285"/>
    <w:rsid w:val="00266C87"/>
    <w:rsid w:val="00271D2A"/>
    <w:rsid w:val="003B42D3"/>
    <w:rsid w:val="00600A10"/>
    <w:rsid w:val="00686DE6"/>
    <w:rsid w:val="00730F54"/>
    <w:rsid w:val="007B3D9A"/>
    <w:rsid w:val="00802E66"/>
    <w:rsid w:val="0082177F"/>
    <w:rsid w:val="00890558"/>
    <w:rsid w:val="008E21F6"/>
    <w:rsid w:val="009D57D2"/>
    <w:rsid w:val="00A21E5C"/>
    <w:rsid w:val="00AF7C6D"/>
    <w:rsid w:val="00BE147D"/>
    <w:rsid w:val="00C4335A"/>
    <w:rsid w:val="00C438BA"/>
    <w:rsid w:val="00C55926"/>
    <w:rsid w:val="00C57C92"/>
    <w:rsid w:val="00C8029B"/>
    <w:rsid w:val="00CA3A2B"/>
    <w:rsid w:val="00D57225"/>
    <w:rsid w:val="00EB18D2"/>
    <w:rsid w:val="00EC3300"/>
    <w:rsid w:val="00F73377"/>
    <w:rsid w:val="00FD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147D"/>
    <w:pPr>
      <w:keepNext/>
      <w:keepLines/>
      <w:pBdr>
        <w:bottom w:val="single" w:sz="12" w:space="12" w:color="56152F"/>
      </w:pBdr>
      <w:spacing w:before="460" w:after="480" w:line="259" w:lineRule="auto"/>
      <w:outlineLvl w:val="0"/>
    </w:pPr>
    <w:rPr>
      <w:rFonts w:ascii="Calibri" w:hAnsi="Calibri"/>
      <w:color w:val="731C3F"/>
      <w:sz w:val="40"/>
      <w:szCs w:val="32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47D"/>
    <w:rPr>
      <w:rFonts w:ascii="Calibri" w:hAnsi="Calibri" w:cs="Times New Roman"/>
      <w:color w:val="731C3F"/>
      <w:sz w:val="32"/>
      <w:szCs w:val="32"/>
      <w:lang w:eastAsia="ja-JP"/>
    </w:rPr>
  </w:style>
  <w:style w:type="paragraph" w:styleId="ListParagraph">
    <w:name w:val="List Paragraph"/>
    <w:basedOn w:val="Normal"/>
    <w:uiPriority w:val="99"/>
    <w:qFormat/>
    <w:rsid w:val="00BE147D"/>
    <w:pPr>
      <w:suppressAutoHyphens/>
      <w:ind w:left="720"/>
      <w:contextualSpacing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character" w:customStyle="1" w:styleId="cfh2de">
    <w:name w:val="cfh2de"/>
    <w:basedOn w:val="DefaultParagraphFont"/>
    <w:uiPriority w:val="99"/>
    <w:rsid w:val="00686DE6"/>
    <w:rPr>
      <w:rFonts w:cs="Times New Roman"/>
    </w:rPr>
  </w:style>
  <w:style w:type="character" w:customStyle="1" w:styleId="aqsws">
    <w:name w:val="aqsws"/>
    <w:basedOn w:val="DefaultParagraphFont"/>
    <w:uiPriority w:val="99"/>
    <w:rsid w:val="00686DE6"/>
    <w:rPr>
      <w:rFonts w:cs="Times New Roman"/>
    </w:rPr>
  </w:style>
  <w:style w:type="character" w:customStyle="1" w:styleId="kidbae">
    <w:name w:val="kidbae"/>
    <w:basedOn w:val="DefaultParagraphFont"/>
    <w:uiPriority w:val="99"/>
    <w:rsid w:val="00246A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Briseno Briseno</dc:creator>
  <cp:keywords/>
  <dc:description/>
  <cp:lastModifiedBy>Larry A Brechner</cp:lastModifiedBy>
  <cp:revision>3</cp:revision>
  <cp:lastPrinted>2023-02-20T19:06:00Z</cp:lastPrinted>
  <dcterms:created xsi:type="dcterms:W3CDTF">2023-02-27T21:34:00Z</dcterms:created>
  <dcterms:modified xsi:type="dcterms:W3CDTF">2023-08-10T23:44:00Z</dcterms:modified>
</cp:coreProperties>
</file>